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3F" w:rsidRDefault="00DF4F3F">
      <w:pPr>
        <w:widowControl/>
        <w:adjustRightInd w:val="0"/>
        <w:snapToGrid w:val="0"/>
        <w:ind w:right="480"/>
        <w:rPr>
          <w:rFonts w:ascii="黑体" w:eastAsia="黑体" w:hAnsi="宋体" w:cs="黑体"/>
          <w:color w:val="auto"/>
          <w:spacing w:val="-6"/>
          <w:sz w:val="32"/>
          <w:szCs w:val="32"/>
        </w:rPr>
      </w:pPr>
      <w:r>
        <w:rPr>
          <w:rFonts w:ascii="黑体" w:eastAsia="黑体" w:hAnsi="宋体" w:cs="黑体" w:hint="eastAsia"/>
          <w:color w:val="auto"/>
          <w:spacing w:val="-6"/>
          <w:sz w:val="32"/>
          <w:szCs w:val="32"/>
        </w:rPr>
        <w:t>附件</w:t>
      </w:r>
      <w:r>
        <w:rPr>
          <w:rFonts w:ascii="黑体" w:eastAsia="黑体" w:hAnsi="宋体" w:cs="黑体"/>
          <w:color w:val="auto"/>
          <w:spacing w:val="-6"/>
          <w:sz w:val="32"/>
          <w:szCs w:val="32"/>
        </w:rPr>
        <w:t>2</w:t>
      </w:r>
    </w:p>
    <w:p w:rsidR="00DF4F3F" w:rsidRDefault="00DF4F3F">
      <w:pPr>
        <w:widowControl/>
        <w:adjustRightInd w:val="0"/>
        <w:snapToGrid w:val="0"/>
        <w:jc w:val="center"/>
        <w:rPr>
          <w:rFonts w:ascii="方正小标宋简体" w:eastAsia="方正小标宋简体" w:hAnsi="宋体"/>
          <w:color w:val="auto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/>
          <w:color w:val="auto"/>
          <w:kern w:val="0"/>
          <w:sz w:val="44"/>
          <w:szCs w:val="44"/>
        </w:rPr>
        <w:t>2015</w:t>
      </w:r>
      <w:r>
        <w:rPr>
          <w:rFonts w:ascii="方正小标宋简体" w:eastAsia="方正小标宋简体" w:hAnsi="宋体" w:cs="方正小标宋简体" w:hint="eastAsia"/>
          <w:color w:val="auto"/>
          <w:kern w:val="0"/>
          <w:sz w:val="44"/>
          <w:szCs w:val="44"/>
        </w:rPr>
        <w:t>届优秀毕业毕业生（研究生）初选排序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color w:val="auto"/>
          <w:kern w:val="0"/>
          <w:sz w:val="44"/>
          <w:szCs w:val="44"/>
        </w:rPr>
        <w:t>名单公示</w:t>
      </w:r>
    </w:p>
    <w:p w:rsidR="00DF4F3F" w:rsidRDefault="00DF4F3F" w:rsidP="005F6896">
      <w:pPr>
        <w:widowControl/>
        <w:adjustRightInd w:val="0"/>
        <w:snapToGrid w:val="0"/>
        <w:spacing w:beforeLines="50"/>
        <w:rPr>
          <w:rFonts w:ascii="宋体"/>
          <w:color w:val="auto"/>
          <w:kern w:val="0"/>
        </w:rPr>
      </w:pPr>
      <w:r>
        <w:rPr>
          <w:rFonts w:ascii="宋体" w:hAnsi="宋体" w:cs="宋体" w:hint="eastAsia"/>
          <w:color w:val="auto"/>
          <w:kern w:val="0"/>
        </w:rPr>
        <w:t>学院（盖章）：生物科学与工程学院</w:t>
      </w:r>
      <w:r>
        <w:rPr>
          <w:rFonts w:ascii="宋体" w:hAnsi="宋体" w:cs="宋体"/>
          <w:color w:val="auto"/>
          <w:kern w:val="0"/>
        </w:rPr>
        <w:t xml:space="preserve">       </w:t>
      </w:r>
      <w:r>
        <w:rPr>
          <w:rFonts w:ascii="宋体" w:hAnsi="宋体" w:cs="宋体" w:hint="eastAsia"/>
          <w:color w:val="auto"/>
          <w:kern w:val="0"/>
        </w:rPr>
        <w:t>填报人：</w:t>
      </w:r>
      <w:r>
        <w:rPr>
          <w:rFonts w:ascii="宋体" w:hAnsi="宋体" w:cs="宋体"/>
          <w:color w:val="auto"/>
          <w:kern w:val="0"/>
        </w:rPr>
        <w:t xml:space="preserve">              </w:t>
      </w:r>
      <w:r>
        <w:rPr>
          <w:rFonts w:ascii="宋体" w:hAnsi="宋体" w:cs="宋体" w:hint="eastAsia"/>
          <w:color w:val="auto"/>
          <w:kern w:val="0"/>
        </w:rPr>
        <w:t>毕业生人数：</w:t>
      </w:r>
      <w:r>
        <w:rPr>
          <w:rFonts w:ascii="宋体" w:hAnsi="宋体" w:cs="宋体"/>
          <w:color w:val="auto"/>
          <w:kern w:val="0"/>
        </w:rPr>
        <w:t xml:space="preserve">                       2015</w:t>
      </w:r>
      <w:r>
        <w:rPr>
          <w:rFonts w:ascii="宋体" w:hAnsi="宋体" w:cs="宋体" w:hint="eastAsia"/>
          <w:color w:val="auto"/>
          <w:kern w:val="0"/>
        </w:rPr>
        <w:t>年</w:t>
      </w:r>
      <w:r>
        <w:rPr>
          <w:rFonts w:ascii="宋体" w:hAnsi="宋体" w:cs="宋体"/>
          <w:color w:val="auto"/>
          <w:kern w:val="0"/>
        </w:rPr>
        <w:t xml:space="preserve"> 5 </w:t>
      </w:r>
      <w:r>
        <w:rPr>
          <w:rFonts w:ascii="宋体" w:hAnsi="宋体" w:cs="宋体" w:hint="eastAsia"/>
          <w:color w:val="auto"/>
          <w:kern w:val="0"/>
        </w:rPr>
        <w:t>月</w:t>
      </w:r>
      <w:r>
        <w:rPr>
          <w:rFonts w:ascii="宋体" w:hAnsi="宋体" w:cs="宋体"/>
          <w:color w:val="auto"/>
          <w:kern w:val="0"/>
        </w:rPr>
        <w:t xml:space="preserve"> 20</w:t>
      </w:r>
      <w:r>
        <w:rPr>
          <w:rFonts w:ascii="宋体" w:hAnsi="宋体" w:cs="宋体" w:hint="eastAsia"/>
          <w:color w:val="auto"/>
          <w:kern w:val="0"/>
        </w:rPr>
        <w:t>日</w:t>
      </w:r>
    </w:p>
    <w:tbl>
      <w:tblPr>
        <w:tblW w:w="13811" w:type="dxa"/>
        <w:jc w:val="center"/>
        <w:tblLayout w:type="fixed"/>
        <w:tblLook w:val="00A0"/>
      </w:tblPr>
      <w:tblGrid>
        <w:gridCol w:w="577"/>
        <w:gridCol w:w="840"/>
        <w:gridCol w:w="945"/>
        <w:gridCol w:w="525"/>
        <w:gridCol w:w="525"/>
        <w:gridCol w:w="2730"/>
        <w:gridCol w:w="3970"/>
        <w:gridCol w:w="2520"/>
        <w:gridCol w:w="1179"/>
      </w:tblGrid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学号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专业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性别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所获奖励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学术及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科研成果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担任职务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学业排名（本人排名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/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总人数）及有无挂科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120820053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吕晓丹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食品科学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2012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2013</w:t>
            </w:r>
            <w:r w:rsidRPr="007054D2">
              <w:rPr>
                <w:rFonts w:ascii="宋体" w:hAnsi="宋体" w:cs="宋体" w:hint="eastAsia"/>
                <w:color w:val="auto"/>
              </w:rPr>
              <w:t>学年，获福州大学生物科学与工程学院“优秀团干”荣誉称号；</w:t>
            </w:r>
          </w:p>
          <w:p w:rsidR="00DF4F3F" w:rsidRPr="007054D2" w:rsidRDefault="00DF4F3F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2013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2014</w:t>
            </w:r>
            <w:r w:rsidRPr="007054D2">
              <w:rPr>
                <w:rFonts w:ascii="宋体" w:hAnsi="宋体" w:cs="宋体" w:hint="eastAsia"/>
                <w:color w:val="auto"/>
              </w:rPr>
              <w:t>学年，获福州大学“优秀学生干部”荣誉称号、福州大学生物科学与工程学院“优秀党员”荣誉称号、福州大学研究生优秀学业奖学金“二等奖”；</w:t>
            </w:r>
          </w:p>
          <w:p w:rsidR="00DF4F3F" w:rsidRPr="007054D2" w:rsidRDefault="00DF4F3F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2014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2015</w:t>
            </w:r>
            <w:r w:rsidRPr="007054D2">
              <w:rPr>
                <w:rFonts w:ascii="宋体" w:hAnsi="宋体" w:cs="宋体" w:hint="eastAsia"/>
                <w:color w:val="auto"/>
              </w:rPr>
              <w:t>学年，获“硕士研究生国家奖学金”。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</w:t>
            </w:r>
            <w:r w:rsidRPr="007054D2">
              <w:rPr>
                <w:rFonts w:ascii="宋体" w:hAnsi="宋体" w:cs="宋体" w:hint="eastAsia"/>
                <w:color w:val="auto"/>
              </w:rPr>
              <w:t>以第一作者在一类期刊发表学术论文</w:t>
            </w:r>
            <w:r w:rsidRPr="007054D2">
              <w:rPr>
                <w:rFonts w:ascii="宋体" w:hAnsi="宋体" w:cs="宋体"/>
                <w:color w:val="auto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</w:rPr>
              <w:t>篇：</w:t>
            </w: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rFonts w:ascii="宋体" w:hAnsi="宋体" w:cs="宋体" w:hint="eastAsia"/>
                <w:color w:val="auto"/>
              </w:rPr>
              <w:t>解析红曲黄酒酿造体系真菌多样性的</w:t>
            </w:r>
            <w:r w:rsidRPr="007054D2">
              <w:rPr>
                <w:rFonts w:ascii="宋体" w:hAnsi="宋体" w:cs="宋体"/>
                <w:color w:val="auto"/>
              </w:rPr>
              <w:t>PCR-DGGE</w:t>
            </w:r>
            <w:r w:rsidRPr="007054D2">
              <w:rPr>
                <w:rFonts w:ascii="宋体" w:hAnsi="宋体" w:cs="宋体" w:hint="eastAsia"/>
                <w:color w:val="auto"/>
              </w:rPr>
              <w:t>引物筛选方法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rFonts w:ascii="宋体" w:hAnsi="宋体" w:cs="宋体" w:hint="eastAsia"/>
                <w:color w:val="auto"/>
              </w:rPr>
              <w:t>中国食品学报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rFonts w:ascii="宋体" w:hAnsi="宋体" w:cs="宋体" w:hint="eastAsia"/>
                <w:color w:val="auto"/>
              </w:rPr>
              <w:t>已录用；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 xml:space="preserve">    </w:t>
            </w:r>
            <w:r w:rsidRPr="007054D2">
              <w:rPr>
                <w:rFonts w:cs="宋体" w:hint="eastAsia"/>
                <w:color w:val="auto"/>
              </w:rPr>
              <w:t>以第三发明人参与发明专利设计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份：【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rFonts w:ascii="宋体" w:hAnsi="宋体" w:cs="宋体" w:hint="eastAsia"/>
                <w:color w:val="auto"/>
              </w:rPr>
              <w:t>一种利用单双链复合体解析真菌菌群结构的方法，</w:t>
            </w:r>
            <w:r w:rsidRPr="007054D2">
              <w:rPr>
                <w:rFonts w:ascii="宋体" w:hAnsi="宋体" w:cs="宋体"/>
                <w:color w:val="auto"/>
              </w:rPr>
              <w:t>ZL201310110305.3;</w:t>
            </w:r>
            <w:r w:rsidRPr="007054D2">
              <w:rPr>
                <w:color w:val="auto"/>
              </w:rPr>
              <w:t xml:space="preserve"> </w:t>
            </w: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rFonts w:ascii="宋体" w:hAnsi="宋体" w:cs="宋体" w:hint="eastAsia"/>
                <w:color w:val="auto"/>
              </w:rPr>
              <w:t>一种快速测定黄酒中非糖固形物的方法，</w:t>
            </w:r>
            <w:r w:rsidRPr="007054D2">
              <w:rPr>
                <w:rFonts w:ascii="宋体" w:hAnsi="宋体" w:cs="宋体"/>
                <w:color w:val="auto"/>
              </w:rPr>
              <w:t>ZL201210255324.0</w:t>
            </w:r>
            <w:r w:rsidRPr="007054D2">
              <w:rPr>
                <w:rFonts w:ascii="宋体" w:hAnsi="宋体" w:cs="宋体" w:hint="eastAsia"/>
                <w:color w:val="auto"/>
              </w:rPr>
              <w:t>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rPr>
                <w:rFonts w:ascii="宋体" w:cs="宋体"/>
                <w:color w:val="auto"/>
              </w:rPr>
            </w:pPr>
            <w:r w:rsidRPr="007054D2">
              <w:rPr>
                <w:color w:val="auto"/>
              </w:rPr>
              <w:t xml:space="preserve">    2010.09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 xml:space="preserve">2011.06: </w:t>
            </w:r>
            <w:r w:rsidRPr="007054D2">
              <w:rPr>
                <w:rFonts w:ascii="宋体" w:hAnsi="宋体" w:cs="宋体" w:hint="eastAsia"/>
                <w:color w:val="auto"/>
              </w:rPr>
              <w:t>福州大学</w:t>
            </w:r>
            <w:r w:rsidRPr="007054D2">
              <w:rPr>
                <w:rFonts w:ascii="宋体" w:hAnsi="宋体" w:cs="宋体"/>
                <w:color w:val="auto"/>
              </w:rPr>
              <w:t xml:space="preserve">FOOD CLUB </w:t>
            </w:r>
            <w:r w:rsidRPr="007054D2">
              <w:rPr>
                <w:rFonts w:ascii="宋体" w:hAnsi="宋体" w:cs="宋体" w:hint="eastAsia"/>
                <w:color w:val="auto"/>
              </w:rPr>
              <w:t>协会副会长；</w:t>
            </w:r>
          </w:p>
          <w:p w:rsidR="00DF4F3F" w:rsidRPr="007054D2" w:rsidRDefault="00DF4F3F">
            <w:pPr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2012.09</w:t>
            </w:r>
            <w:r w:rsidRPr="007054D2">
              <w:rPr>
                <w:rFonts w:ascii="宋体" w:hAnsi="宋体" w:cs="宋体" w:hint="eastAsia"/>
                <w:color w:val="auto"/>
              </w:rPr>
              <w:t>－至今：</w:t>
            </w:r>
            <w:r w:rsidRPr="007054D2">
              <w:rPr>
                <w:rFonts w:ascii="宋体" w:hAnsi="宋体" w:cs="宋体"/>
                <w:color w:val="auto"/>
              </w:rPr>
              <w:t xml:space="preserve">  </w:t>
            </w:r>
            <w:r w:rsidRPr="007054D2">
              <w:rPr>
                <w:rFonts w:ascii="宋体" w:hAnsi="宋体" w:cs="宋体" w:hint="eastAsia"/>
                <w:color w:val="auto"/>
              </w:rPr>
              <w:t>福州大学生物科学与工程学院本科生党建辅导员；福州大学生物科学与工程学院</w:t>
            </w:r>
            <w:r w:rsidRPr="007054D2">
              <w:rPr>
                <w:rFonts w:ascii="宋体" w:hAnsi="宋体" w:cs="宋体"/>
                <w:color w:val="auto"/>
              </w:rPr>
              <w:t>2012</w:t>
            </w:r>
            <w:r w:rsidRPr="007054D2">
              <w:rPr>
                <w:rFonts w:ascii="宋体" w:hAnsi="宋体" w:cs="宋体" w:hint="eastAsia"/>
                <w:color w:val="auto"/>
              </w:rPr>
              <w:t>级</w:t>
            </w:r>
            <w:r w:rsidRPr="007054D2">
              <w:rPr>
                <w:rFonts w:ascii="宋体" w:hAnsi="宋体" w:cs="宋体"/>
                <w:color w:val="auto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</w:rPr>
              <w:t>班心理保健员。</w:t>
            </w:r>
          </w:p>
          <w:p w:rsidR="00DF4F3F" w:rsidRPr="007054D2" w:rsidRDefault="00DF4F3F">
            <w:pPr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1/10 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120820029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李建聪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生化与分子生物学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adjustRightInd w:val="0"/>
              <w:snapToGrid w:val="0"/>
              <w:ind w:firstLineChars="25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2014-2015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学年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获福州大学十佳创业项目（福大微扬生态科技有限公司）、第十二届挑战杯科技发明作品类第二名；</w:t>
            </w:r>
          </w:p>
          <w:p w:rsidR="00DF4F3F" w:rsidRPr="007054D2" w:rsidRDefault="00DF4F3F" w:rsidP="00DF4F3F">
            <w:pPr>
              <w:widowControl/>
              <w:adjustRightInd w:val="0"/>
              <w:snapToGrid w:val="0"/>
              <w:ind w:firstLineChars="25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2013-2014.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学年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获福州大学“三好学生”；福州大学研究生优秀学业奖学金三等奖；福州大学暑期社会实践优秀团队；获福州大学暑期社会实践先进个人荣誉称号；获福州大学文明修身先进个人荣誉称号；</w:t>
            </w:r>
          </w:p>
          <w:p w:rsidR="00DF4F3F" w:rsidRPr="007054D2" w:rsidRDefault="00DF4F3F" w:rsidP="00DF4F3F">
            <w:pPr>
              <w:widowControl/>
              <w:adjustRightInd w:val="0"/>
              <w:snapToGrid w:val="0"/>
              <w:ind w:firstLineChars="25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2012-2013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学年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获国家大学生创新创业实践项目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（全校唯一）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担任队长；福建省第七届“挑战杯”大学生创业计划竞赛银奖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 xml:space="preserve">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担任队长。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以第一作者在二类期刊发表学术论文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篇：【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】不同频率超声波对彩虹鲷幼鱼生长发育的研究，福州大学学报，已录用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以第四作者在二类期刊发表学术论文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篇：【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】氨氮和亚硝态氮对大黄鱼幼鱼的急性毒性效应，福州大学学报，已发表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以第二发明人参与发明专利设计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份：【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】一种观赏鱼生态瓶，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201510006869.1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adjustRightInd w:val="0"/>
              <w:snapToGrid w:val="0"/>
              <w:ind w:firstLineChars="30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2012.09-2013.06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福州大学青马班成员（全校</w:t>
            </w:r>
            <w:r w:rsidRPr="007054D2">
              <w:rPr>
                <w:rFonts w:ascii="宋体" w:hAnsi="宋体" w:cs="宋体"/>
                <w:color w:val="auto"/>
                <w:kern w:val="0"/>
              </w:rPr>
              <w:t>30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人）</w:t>
            </w:r>
          </w:p>
          <w:p w:rsidR="00DF4F3F" w:rsidRPr="007054D2" w:rsidRDefault="00DF4F3F" w:rsidP="00DF4F3F">
            <w:pPr>
              <w:widowControl/>
              <w:adjustRightInd w:val="0"/>
              <w:snapToGrid w:val="0"/>
              <w:ind w:firstLineChars="30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2013.03-2013.06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福州大学党办、校办学生秘书</w:t>
            </w:r>
          </w:p>
          <w:p w:rsidR="00DF4F3F" w:rsidRPr="007054D2" w:rsidRDefault="00DF4F3F" w:rsidP="00DF4F3F">
            <w:pPr>
              <w:widowControl/>
              <w:adjustRightInd w:val="0"/>
              <w:snapToGrid w:val="0"/>
              <w:ind w:firstLineChars="30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2013.06-2014.06  </w:t>
            </w:r>
            <w:r w:rsidRPr="007054D2">
              <w:rPr>
                <w:rFonts w:ascii="宋体" w:hAnsi="宋体" w:cs="宋体" w:hint="eastAsia"/>
                <w:color w:val="auto"/>
                <w:kern w:val="0"/>
              </w:rPr>
              <w:t>福州大学生物科学与工程学院研究生会主席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4/15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120827014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杨倩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生物工程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2012—2013</w:t>
            </w:r>
            <w:r w:rsidRPr="007054D2">
              <w:rPr>
                <w:rFonts w:cs="宋体" w:hint="eastAsia"/>
                <w:color w:val="auto"/>
              </w:rPr>
              <w:t>学年，获“福州大学优秀学生干部”荣誉称号、</w:t>
            </w:r>
            <w:r w:rsidRPr="007054D2">
              <w:rPr>
                <w:color w:val="auto"/>
              </w:rPr>
              <w:t xml:space="preserve">                    </w:t>
            </w:r>
            <w:r w:rsidRPr="007054D2">
              <w:rPr>
                <w:rFonts w:cs="宋体" w:hint="eastAsia"/>
                <w:color w:val="auto"/>
              </w:rPr>
              <w:t>研究生优秀学业奖学金“二等奖”。</w:t>
            </w:r>
          </w:p>
          <w:p w:rsidR="00DF4F3F" w:rsidRPr="007054D2" w:rsidRDefault="00DF4F3F" w:rsidP="00285372">
            <w:pPr>
              <w:widowControl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2013—2014</w:t>
            </w:r>
            <w:r w:rsidRPr="007054D2">
              <w:rPr>
                <w:rFonts w:cs="宋体" w:hint="eastAsia"/>
                <w:color w:val="auto"/>
              </w:rPr>
              <w:t>学年，获研究生优秀学业奖学金“特等奖”、研究生优秀学业奖学金“一等奖”。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 xml:space="preserve">    2014—2015</w:t>
            </w:r>
            <w:r w:rsidRPr="007054D2">
              <w:rPr>
                <w:rFonts w:cs="宋体" w:hint="eastAsia"/>
                <w:color w:val="auto"/>
              </w:rPr>
              <w:t>学年，获“硕士研究生国家奖学金”。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以第一作者在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】响应面优化提取小球藻蛋白质及其性质研究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 xml:space="preserve">. </w:t>
            </w:r>
          </w:p>
          <w:p w:rsidR="00DF4F3F" w:rsidRPr="007054D2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以第二作者在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color w:val="auto"/>
              </w:rPr>
              <w:t>A Study of Cadmium, Aluminum and Lead Accumulation in the Purple Laver (</w:t>
            </w:r>
            <w:r w:rsidRPr="007054D2">
              <w:rPr>
                <w:i/>
                <w:iCs/>
                <w:color w:val="auto"/>
              </w:rPr>
              <w:t>Porphyra</w:t>
            </w:r>
            <w:r w:rsidRPr="007054D2">
              <w:rPr>
                <w:color w:val="auto"/>
              </w:rPr>
              <w:t>). Modern Engineering Solutions for the Industry.</w:t>
            </w:r>
          </w:p>
          <w:p w:rsidR="00DF4F3F" w:rsidRPr="00EB16E0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以第三作者在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】小球藻中叶黄素蛋白复合体的分离及性质研究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2010.09—2011.09</w:t>
            </w:r>
            <w:r w:rsidRPr="007054D2">
              <w:rPr>
                <w:rFonts w:cs="宋体" w:hint="eastAsia"/>
                <w:color w:val="auto"/>
              </w:rPr>
              <w:t>：福州大学生物科学与工程学院团委文化部部长；</w:t>
            </w:r>
          </w:p>
          <w:p w:rsidR="00DF4F3F" w:rsidRPr="007054D2" w:rsidRDefault="00DF4F3F" w:rsidP="00285372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2012.09—</w:t>
            </w:r>
            <w:r w:rsidRPr="007054D2">
              <w:rPr>
                <w:rFonts w:cs="宋体" w:hint="eastAsia"/>
                <w:color w:val="auto"/>
              </w:rPr>
              <w:t>至今：福州大学生物科学与工程学院</w:t>
            </w:r>
            <w:r w:rsidRPr="007054D2">
              <w:rPr>
                <w:color w:val="auto"/>
              </w:rPr>
              <w:t>2012</w:t>
            </w:r>
            <w:r w:rsidRPr="007054D2">
              <w:rPr>
                <w:rFonts w:cs="宋体" w:hint="eastAsia"/>
                <w:color w:val="auto"/>
              </w:rPr>
              <w:t>级研究生团支书。</w:t>
            </w:r>
            <w:r w:rsidRPr="007054D2">
              <w:rPr>
                <w:color w:val="auto"/>
              </w:rPr>
              <w:t xml:space="preserve">   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2/11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3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120820045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蔡琪琪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食品科学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rPr>
                <w:color w:val="auto"/>
              </w:rPr>
            </w:pPr>
            <w:r w:rsidRPr="007054D2">
              <w:rPr>
                <w:color w:val="auto"/>
              </w:rPr>
              <w:t>2012-2013</w:t>
            </w:r>
            <w:r w:rsidRPr="007054D2">
              <w:rPr>
                <w:rFonts w:cs="宋体" w:hint="eastAsia"/>
                <w:color w:val="auto"/>
              </w:rPr>
              <w:t>学年获福州大学生物科学与工程学院“优秀团干”；</w:t>
            </w:r>
            <w:r w:rsidRPr="007054D2">
              <w:rPr>
                <w:color w:val="auto"/>
              </w:rPr>
              <w:t xml:space="preserve">   2013-2014</w:t>
            </w:r>
            <w:r w:rsidRPr="007054D2">
              <w:rPr>
                <w:rFonts w:cs="宋体" w:hint="eastAsia"/>
                <w:color w:val="auto"/>
              </w:rPr>
              <w:t>学年获福州大学生物科学与工程学院“优秀党员”</w:t>
            </w:r>
            <w:r w:rsidRPr="007054D2">
              <w:rPr>
                <w:rFonts w:ascii="宋体" w:hAnsi="宋体" w:cs="宋体" w:hint="eastAsia"/>
                <w:color w:val="auto"/>
              </w:rPr>
              <w:t>、</w:t>
            </w:r>
            <w:r w:rsidRPr="007054D2">
              <w:rPr>
                <w:rFonts w:cs="宋体" w:hint="eastAsia"/>
                <w:color w:val="auto"/>
              </w:rPr>
              <w:t>第一、第二学年福州大学研究生优秀学业三等奖；</w:t>
            </w:r>
            <w:r w:rsidRPr="007054D2">
              <w:rPr>
                <w:color w:val="auto"/>
              </w:rPr>
              <w:t xml:space="preserve">  2014-2015</w:t>
            </w:r>
            <w:r w:rsidRPr="007054D2">
              <w:rPr>
                <w:rFonts w:cs="宋体" w:hint="eastAsia"/>
                <w:color w:val="auto"/>
              </w:rPr>
              <w:t>学年获福州大学</w:t>
            </w:r>
            <w:r w:rsidRPr="007054D2">
              <w:rPr>
                <w:color w:val="auto"/>
              </w:rPr>
              <w:t>“</w:t>
            </w:r>
            <w:r w:rsidRPr="007054D2">
              <w:rPr>
                <w:rFonts w:cs="宋体" w:hint="eastAsia"/>
                <w:color w:val="auto"/>
              </w:rPr>
              <w:t>优秀团干</w:t>
            </w:r>
            <w:r w:rsidRPr="007054D2">
              <w:rPr>
                <w:color w:val="auto"/>
              </w:rPr>
              <w:t>”</w:t>
            </w:r>
            <w:r w:rsidRPr="007054D2">
              <w:rPr>
                <w:rFonts w:cs="宋体" w:hint="eastAsia"/>
                <w:color w:val="auto"/>
              </w:rPr>
              <w:t>的荣誉称号。</w:t>
            </w:r>
          </w:p>
          <w:p w:rsidR="00DF4F3F" w:rsidRPr="007054D2" w:rsidRDefault="00DF4F3F">
            <w:pPr>
              <w:widowControl/>
              <w:jc w:val="left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ind w:firstLineChars="150" w:firstLine="31680"/>
              <w:jc w:val="left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以第一作者在一类期刊发表学术论文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】古田红曲中优势真菌菌群及其成曲特性研究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>.</w:t>
            </w:r>
          </w:p>
          <w:p w:rsidR="00DF4F3F" w:rsidRPr="007054D2" w:rsidRDefault="00DF4F3F" w:rsidP="00DF4F3F">
            <w:pPr>
              <w:widowControl/>
              <w:ind w:firstLineChars="150" w:firstLine="31680"/>
              <w:jc w:val="left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以第二作者在一类期刊发表学术论文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color w:val="auto"/>
              </w:rPr>
              <w:t>Characterization of fungal community and dynamics during the traditional brewing of Wuyi Hong Qu glutinous rice wine by the means of multiple culture-independent methods. Journal of Food Control, 2015, 54: 231-239.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以第三作者在一类期刊发表学术论文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】发酵温度对异常维克汉姆酵母产挥发性风味物质的影响</w:t>
            </w:r>
            <w:r w:rsidRPr="007054D2">
              <w:rPr>
                <w:color w:val="auto"/>
              </w:rPr>
              <w:t xml:space="preserve">. 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EB16E0">
            <w:pPr>
              <w:rPr>
                <w:color w:val="auto"/>
              </w:rPr>
            </w:pPr>
            <w:r w:rsidRPr="007054D2">
              <w:rPr>
                <w:color w:val="auto"/>
              </w:rPr>
              <w:t xml:space="preserve">    2009.09—2010.06</w:t>
            </w:r>
            <w:r w:rsidRPr="007054D2">
              <w:rPr>
                <w:rFonts w:cs="宋体" w:hint="eastAsia"/>
                <w:color w:val="auto"/>
              </w:rPr>
              <w:t>：福州大学生物科学与工程学院</w:t>
            </w:r>
            <w:r w:rsidRPr="007054D2">
              <w:rPr>
                <w:color w:val="auto"/>
              </w:rPr>
              <w:t>08</w:t>
            </w:r>
            <w:r w:rsidRPr="007054D2">
              <w:rPr>
                <w:rFonts w:cs="宋体" w:hint="eastAsia"/>
                <w:color w:val="auto"/>
              </w:rPr>
              <w:t>级</w:t>
            </w:r>
            <w:r w:rsidRPr="007054D2">
              <w:rPr>
                <w:color w:val="auto"/>
              </w:rPr>
              <w:t>3</w:t>
            </w:r>
            <w:r w:rsidRPr="007054D2">
              <w:rPr>
                <w:rFonts w:cs="宋体" w:hint="eastAsia"/>
                <w:color w:val="auto"/>
              </w:rPr>
              <w:t>班文娱委员、福州大学生物科学与工程学院女生委员会副部长；</w:t>
            </w:r>
            <w:r w:rsidRPr="007054D2">
              <w:rPr>
                <w:color w:val="auto"/>
              </w:rPr>
              <w:t xml:space="preserve">       </w:t>
            </w:r>
          </w:p>
          <w:p w:rsidR="00DF4F3F" w:rsidRPr="007054D2" w:rsidRDefault="00DF4F3F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7054D2">
              <w:rPr>
                <w:color w:val="auto"/>
              </w:rPr>
              <w:t xml:space="preserve"> </w:t>
            </w:r>
            <w:r w:rsidRPr="007054D2">
              <w:rPr>
                <w:rFonts w:ascii="宋体" w:hAnsi="宋体" w:cs="宋体"/>
                <w:color w:val="auto"/>
              </w:rPr>
              <w:t>2</w:t>
            </w:r>
            <w:r w:rsidRPr="007054D2">
              <w:rPr>
                <w:color w:val="auto"/>
              </w:rPr>
              <w:t>010.09—2011.06</w:t>
            </w:r>
            <w:r w:rsidRPr="007054D2">
              <w:rPr>
                <w:rFonts w:cs="宋体" w:hint="eastAsia"/>
                <w:color w:val="auto"/>
              </w:rPr>
              <w:t>：福州大学生物科学与工程学院</w:t>
            </w:r>
            <w:r w:rsidRPr="007054D2">
              <w:rPr>
                <w:color w:val="auto"/>
              </w:rPr>
              <w:t>08</w:t>
            </w:r>
            <w:r w:rsidRPr="007054D2">
              <w:rPr>
                <w:rFonts w:cs="宋体" w:hint="eastAsia"/>
                <w:color w:val="auto"/>
              </w:rPr>
              <w:t>级</w:t>
            </w:r>
            <w:r w:rsidRPr="007054D2">
              <w:rPr>
                <w:color w:val="auto"/>
              </w:rPr>
              <w:t>3</w:t>
            </w:r>
            <w:r w:rsidRPr="007054D2">
              <w:rPr>
                <w:rFonts w:cs="宋体" w:hint="eastAsia"/>
                <w:color w:val="auto"/>
              </w:rPr>
              <w:t>班团支书；</w:t>
            </w:r>
          </w:p>
          <w:p w:rsidR="00DF4F3F" w:rsidRPr="007054D2" w:rsidRDefault="00DF4F3F">
            <w:pPr>
              <w:widowControl/>
              <w:adjustRightInd w:val="0"/>
              <w:snapToGrid w:val="0"/>
              <w:rPr>
                <w:rFonts w:ascii="宋体" w:cs="宋体"/>
                <w:color w:val="auto"/>
                <w:kern w:val="0"/>
              </w:rPr>
            </w:pPr>
            <w:r>
              <w:rPr>
                <w:color w:val="auto"/>
              </w:rPr>
              <w:t xml:space="preserve">   </w:t>
            </w:r>
            <w:r w:rsidRPr="007054D2">
              <w:rPr>
                <w:color w:val="auto"/>
              </w:rPr>
              <w:t>2012.09—2015.06</w:t>
            </w:r>
            <w:r w:rsidRPr="007054D2">
              <w:rPr>
                <w:rFonts w:cs="宋体" w:hint="eastAsia"/>
                <w:color w:val="auto"/>
              </w:rPr>
              <w:t>：福州大学生物科学与工程学院</w:t>
            </w:r>
            <w:r w:rsidRPr="007054D2">
              <w:rPr>
                <w:color w:val="auto"/>
              </w:rPr>
              <w:t>2012</w:t>
            </w:r>
            <w:r w:rsidRPr="007054D2">
              <w:rPr>
                <w:rFonts w:cs="宋体" w:hint="eastAsia"/>
                <w:color w:val="auto"/>
              </w:rPr>
              <w:t>级研究生第二党支部书记。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2/10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120820028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黄小云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生物工程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2012—2013</w:t>
            </w:r>
            <w:r w:rsidRPr="007054D2">
              <w:rPr>
                <w:rFonts w:cs="宋体" w:hint="eastAsia"/>
                <w:color w:val="auto"/>
              </w:rPr>
              <w:t>学年，获“福州大学优秀学生干部”荣誉称号、</w:t>
            </w:r>
            <w:r w:rsidRPr="007054D2">
              <w:rPr>
                <w:color w:val="auto"/>
              </w:rPr>
              <w:t xml:space="preserve">                    </w:t>
            </w:r>
            <w:r w:rsidRPr="007054D2">
              <w:rPr>
                <w:rFonts w:cs="宋体" w:hint="eastAsia"/>
                <w:color w:val="auto"/>
              </w:rPr>
              <w:t>研究生优秀学业奖学金“二等奖”。</w:t>
            </w:r>
          </w:p>
          <w:p w:rsidR="00DF4F3F" w:rsidRPr="007054D2" w:rsidRDefault="00DF4F3F">
            <w:pPr>
              <w:widowControl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2013—2014</w:t>
            </w:r>
            <w:r w:rsidRPr="007054D2">
              <w:rPr>
                <w:rFonts w:cs="宋体" w:hint="eastAsia"/>
                <w:color w:val="auto"/>
              </w:rPr>
              <w:t>学年，获研究生优秀学业奖学金“特等奖”、研究生优秀学业奖学金“一等奖”。</w:t>
            </w:r>
          </w:p>
          <w:p w:rsidR="00DF4F3F" w:rsidRPr="007054D2" w:rsidRDefault="00DF4F3F">
            <w:pPr>
              <w:widowControl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2014—2015</w:t>
            </w:r>
            <w:r w:rsidRPr="007054D2">
              <w:rPr>
                <w:rFonts w:cs="宋体" w:hint="eastAsia"/>
                <w:color w:val="auto"/>
              </w:rPr>
              <w:t>学年，获“硕士研究生国家奖学金”。</w:t>
            </w:r>
          </w:p>
          <w:p w:rsidR="00DF4F3F" w:rsidRPr="007054D2" w:rsidRDefault="00DF4F3F">
            <w:pPr>
              <w:rPr>
                <w:color w:val="auto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以第一作者在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】响应面优化提取小球藻蛋白质及其性质研究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 xml:space="preserve">. </w:t>
            </w:r>
          </w:p>
          <w:p w:rsidR="00DF4F3F" w:rsidRPr="007054D2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以第二作者在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color w:val="auto"/>
              </w:rPr>
              <w:t>A Study of Cadmium, Aluminum and Lead Accumulation in the Purple Laver (</w:t>
            </w:r>
            <w:r w:rsidRPr="007054D2">
              <w:rPr>
                <w:i/>
                <w:iCs/>
                <w:color w:val="auto"/>
              </w:rPr>
              <w:t>Porphyra</w:t>
            </w:r>
            <w:r w:rsidRPr="007054D2">
              <w:rPr>
                <w:color w:val="auto"/>
              </w:rPr>
              <w:t>). Modern Engineering Solutions for the Industry.</w:t>
            </w:r>
          </w:p>
          <w:p w:rsidR="00DF4F3F" w:rsidRPr="007054D2" w:rsidRDefault="00DF4F3F" w:rsidP="00DF4F3F">
            <w:pPr>
              <w:widowControl/>
              <w:ind w:firstLineChars="200" w:firstLine="316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以第三作者在</w:t>
            </w:r>
            <w:r w:rsidRPr="007054D2">
              <w:rPr>
                <w:rFonts w:ascii="宋体" w:hAnsi="宋体" w:cs="宋体" w:hint="eastAsia"/>
                <w:color w:val="auto"/>
              </w:rPr>
              <w:t>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】小球藻中叶黄素蛋白复合体的分离及性质研究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中国食品学报（已录用）</w:t>
            </w:r>
            <w:r w:rsidRPr="007054D2">
              <w:rPr>
                <w:color w:val="auto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2010.09—2011.09</w:t>
            </w:r>
            <w:r w:rsidRPr="007054D2">
              <w:rPr>
                <w:rFonts w:cs="宋体" w:hint="eastAsia"/>
                <w:color w:val="auto"/>
              </w:rPr>
              <w:t>：福州大学生物科学与工程学院团委文化部部长；</w:t>
            </w:r>
          </w:p>
          <w:p w:rsidR="00DF4F3F" w:rsidRPr="007054D2" w:rsidRDefault="00DF4F3F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 xml:space="preserve">    2012.09—</w:t>
            </w:r>
            <w:r w:rsidRPr="007054D2">
              <w:rPr>
                <w:rFonts w:cs="宋体" w:hint="eastAsia"/>
                <w:color w:val="auto"/>
              </w:rPr>
              <w:t>至今：福州大学生物科学与工程学院</w:t>
            </w:r>
            <w:r w:rsidRPr="007054D2">
              <w:rPr>
                <w:color w:val="auto"/>
              </w:rPr>
              <w:t>2012</w:t>
            </w:r>
            <w:r w:rsidRPr="007054D2">
              <w:rPr>
                <w:rFonts w:cs="宋体" w:hint="eastAsia"/>
                <w:color w:val="auto"/>
              </w:rPr>
              <w:t>级研究生团支书。</w:t>
            </w:r>
            <w:r w:rsidRPr="007054D2">
              <w:rPr>
                <w:color w:val="auto"/>
              </w:rPr>
              <w:t xml:space="preserve">   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1/15 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120820031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林强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生物化学与分子生物学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ind w:firstLineChars="200" w:firstLine="31680"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>2013-2014</w:t>
            </w:r>
            <w:r w:rsidRPr="007054D2">
              <w:rPr>
                <w:rFonts w:cs="宋体" w:hint="eastAsia"/>
                <w:color w:val="auto"/>
              </w:rPr>
              <w:t>学年，获福州大学“优秀共青团干部”荣誉称号、福州大学生物科学与工程学院“优秀党员”荣誉称号、福州大学研究生优秀学业奖学金“三等奖”；</w:t>
            </w:r>
          </w:p>
          <w:p w:rsidR="00DF4F3F" w:rsidRPr="007054D2" w:rsidRDefault="00DF4F3F" w:rsidP="00DF4F3F">
            <w:pPr>
              <w:widowControl/>
              <w:ind w:firstLineChars="200" w:firstLine="31680"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>2014-2015</w:t>
            </w:r>
            <w:r w:rsidRPr="007054D2">
              <w:rPr>
                <w:rFonts w:cs="宋体" w:hint="eastAsia"/>
                <w:color w:val="auto"/>
              </w:rPr>
              <w:t>学年，获福州大学“优秀团员”荣誉称号。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ind w:firstLineChars="200" w:firstLine="31680"/>
              <w:jc w:val="left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以第一作者在二类核心期刊上发表学术论文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篇：</w:t>
            </w:r>
          </w:p>
          <w:p w:rsidR="00DF4F3F" w:rsidRPr="007054D2" w:rsidRDefault="00DF4F3F" w:rsidP="00285372">
            <w:pPr>
              <w:widowControl/>
              <w:numPr>
                <w:ilvl w:val="0"/>
                <w:numId w:val="1"/>
              </w:numPr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庆大霉素生物合成基因</w:t>
            </w:r>
            <w:r w:rsidRPr="007054D2">
              <w:rPr>
                <w:color w:val="auto"/>
              </w:rPr>
              <w:t>genA</w:t>
            </w:r>
            <w:r w:rsidRPr="007054D2">
              <w:rPr>
                <w:rFonts w:cs="宋体" w:hint="eastAsia"/>
                <w:color w:val="auto"/>
              </w:rPr>
              <w:t>的功能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color w:val="auto"/>
              </w:rPr>
              <w:t xml:space="preserve"> </w:t>
            </w:r>
            <w:r w:rsidRPr="007054D2">
              <w:rPr>
                <w:rFonts w:cs="宋体" w:hint="eastAsia"/>
                <w:color w:val="auto"/>
              </w:rPr>
              <w:t>微生物学通报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rFonts w:ascii="宋体" w:hAnsi="宋体" w:cs="宋体" w:hint="eastAsia"/>
                <w:color w:val="auto"/>
              </w:rPr>
              <w:t>已发表；</w:t>
            </w:r>
          </w:p>
          <w:p w:rsidR="00DF4F3F" w:rsidRPr="007054D2" w:rsidRDefault="00DF4F3F" w:rsidP="00285372">
            <w:pPr>
              <w:widowControl/>
              <w:jc w:val="left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】一株主产庆大霉素</w:t>
            </w:r>
            <w:r w:rsidRPr="007054D2">
              <w:rPr>
                <w:color w:val="auto"/>
              </w:rPr>
              <w:t>C2a</w:t>
            </w:r>
            <w:r w:rsidRPr="007054D2">
              <w:rPr>
                <w:rFonts w:cs="宋体" w:hint="eastAsia"/>
                <w:color w:val="auto"/>
              </w:rPr>
              <w:t>工程菌的构建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color w:val="auto"/>
              </w:rPr>
              <w:t xml:space="preserve"> </w:t>
            </w:r>
            <w:r w:rsidRPr="007054D2">
              <w:rPr>
                <w:rFonts w:cs="宋体" w:hint="eastAsia"/>
                <w:color w:val="auto"/>
              </w:rPr>
              <w:t>宁夏大学学报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rFonts w:ascii="宋体" w:hAnsi="宋体" w:cs="宋体" w:hint="eastAsia"/>
                <w:color w:val="auto"/>
              </w:rPr>
              <w:t>已录用；</w:t>
            </w:r>
          </w:p>
          <w:p w:rsidR="00DF4F3F" w:rsidRPr="007054D2" w:rsidRDefault="00DF4F3F" w:rsidP="00DF4F3F">
            <w:pPr>
              <w:widowControl/>
              <w:ind w:firstLineChars="200" w:firstLine="31680"/>
              <w:jc w:val="left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以第二作者在二类核心期刊上发表学术论文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篇：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庆大霉素生物合成基因</w:t>
            </w:r>
            <w:r w:rsidRPr="007054D2">
              <w:rPr>
                <w:color w:val="auto"/>
              </w:rPr>
              <w:t>genD1</w:t>
            </w:r>
            <w:r w:rsidRPr="007054D2">
              <w:rPr>
                <w:rFonts w:cs="宋体" w:hint="eastAsia"/>
                <w:color w:val="auto"/>
              </w:rPr>
              <w:t>的研究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color w:val="auto"/>
              </w:rPr>
              <w:t xml:space="preserve"> </w:t>
            </w:r>
            <w:r w:rsidRPr="007054D2">
              <w:rPr>
                <w:rFonts w:cs="宋体" w:hint="eastAsia"/>
                <w:color w:val="auto"/>
              </w:rPr>
              <w:t>中国药科大学学报</w:t>
            </w:r>
            <w:r w:rsidRPr="007054D2">
              <w:rPr>
                <w:rFonts w:ascii="宋体" w:hAnsi="宋体" w:cs="宋体"/>
                <w:color w:val="auto"/>
              </w:rPr>
              <w:t>.</w:t>
            </w:r>
            <w:r w:rsidRPr="007054D2">
              <w:rPr>
                <w:rFonts w:ascii="宋体" w:hAnsi="宋体" w:cs="宋体" w:hint="eastAsia"/>
                <w:color w:val="auto"/>
              </w:rPr>
              <w:t>已录用。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 xml:space="preserve">    2012.11-</w:t>
            </w:r>
            <w:r w:rsidRPr="007054D2">
              <w:rPr>
                <w:rFonts w:cs="宋体" w:hint="eastAsia"/>
                <w:color w:val="auto"/>
              </w:rPr>
              <w:t>至今，福州大学生物科学与工程学院</w:t>
            </w:r>
            <w:r w:rsidRPr="007054D2">
              <w:rPr>
                <w:color w:val="auto"/>
              </w:rPr>
              <w:t xml:space="preserve">  </w:t>
            </w:r>
            <w:r w:rsidRPr="007054D2">
              <w:rPr>
                <w:rFonts w:cs="宋体" w:hint="eastAsia"/>
                <w:color w:val="auto"/>
              </w:rPr>
              <w:t>学生党支部书记。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3/15 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120820037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王文龙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生物化学与分子生物学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AD7896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2013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2014</w:t>
            </w:r>
            <w:r w:rsidRPr="007054D2">
              <w:rPr>
                <w:rFonts w:ascii="宋体" w:hAnsi="宋体" w:cs="宋体" w:hint="eastAsia"/>
                <w:color w:val="auto"/>
              </w:rPr>
              <w:t>学年，福州大学研究生优秀学业奖学金“二等奖”；</w:t>
            </w:r>
          </w:p>
          <w:p w:rsidR="00DF4F3F" w:rsidRPr="007054D2" w:rsidRDefault="00DF4F3F" w:rsidP="00AD7896">
            <w:pPr>
              <w:widowControl/>
              <w:jc w:val="left"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2014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2015</w:t>
            </w:r>
            <w:r w:rsidRPr="007054D2">
              <w:rPr>
                <w:rFonts w:ascii="宋体" w:hAnsi="宋体" w:cs="宋体" w:hint="eastAsia"/>
                <w:color w:val="auto"/>
              </w:rPr>
              <w:t>学年，获“硕士研究生国家奖学金”。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AD7896">
            <w:pPr>
              <w:widowControl/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</w:t>
            </w:r>
            <w:r w:rsidRPr="007054D2">
              <w:rPr>
                <w:rFonts w:ascii="宋体" w:hAnsi="宋体" w:cs="宋体" w:hint="eastAsia"/>
                <w:color w:val="auto"/>
              </w:rPr>
              <w:t>以第一作者在一类期刊发表学术论文</w:t>
            </w:r>
            <w:r w:rsidRPr="007054D2">
              <w:rPr>
                <w:rFonts w:ascii="宋体" w:hAnsi="宋体" w:cs="宋体"/>
                <w:color w:val="auto"/>
              </w:rPr>
              <w:t>2</w:t>
            </w:r>
            <w:r w:rsidRPr="007054D2">
              <w:rPr>
                <w:rFonts w:ascii="宋体" w:hAnsi="宋体" w:cs="宋体" w:hint="eastAsia"/>
                <w:color w:val="auto"/>
              </w:rPr>
              <w:t>篇：</w:t>
            </w: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color w:val="auto"/>
              </w:rPr>
              <w:t>Hypothermia protection effect of antifreeze peptides from pigskin collagen on freeze-dried Streptococcus thermophiles and its possible action mechanism. LWT - Food Science and Technology (SCI</w:t>
            </w:r>
            <w:r w:rsidRPr="007054D2">
              <w:rPr>
                <w:rFonts w:cs="宋体" w:hint="eastAsia"/>
                <w:color w:val="auto"/>
              </w:rPr>
              <w:t>收录，</w:t>
            </w:r>
            <w:r w:rsidRPr="007054D2">
              <w:rPr>
                <w:color w:val="auto"/>
              </w:rPr>
              <w:t>IF</w:t>
            </w:r>
            <w:r w:rsidRPr="007054D2">
              <w:rPr>
                <w:rFonts w:cs="宋体" w:hint="eastAsia"/>
                <w:color w:val="auto"/>
              </w:rPr>
              <w:t>：</w:t>
            </w:r>
            <w:r w:rsidRPr="007054D2">
              <w:rPr>
                <w:color w:val="auto"/>
              </w:rPr>
              <w:t>2.468), 2015,</w:t>
            </w:r>
            <w:r w:rsidRPr="007054D2">
              <w:rPr>
                <w:rFonts w:cs="宋体" w:hint="eastAsia"/>
                <w:color w:val="auto"/>
              </w:rPr>
              <w:t>已发表【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】抗冻多肽对嗜热链球菌冷冻干燥保护研究．中国食品学报</w:t>
            </w:r>
            <w:r w:rsidRPr="007054D2">
              <w:rPr>
                <w:color w:val="auto"/>
              </w:rPr>
              <w:t>(EI</w:t>
            </w:r>
            <w:r w:rsidRPr="007054D2">
              <w:rPr>
                <w:rFonts w:cs="宋体" w:hint="eastAsia"/>
                <w:color w:val="auto"/>
              </w:rPr>
              <w:t>收录</w:t>
            </w:r>
            <w:r w:rsidRPr="007054D2">
              <w:rPr>
                <w:color w:val="auto"/>
              </w:rPr>
              <w:t>), 2014,</w:t>
            </w:r>
            <w:r w:rsidRPr="007054D2">
              <w:rPr>
                <w:rFonts w:cs="宋体" w:hint="eastAsia"/>
                <w:color w:val="auto"/>
              </w:rPr>
              <w:t>已录用</w:t>
            </w:r>
          </w:p>
          <w:p w:rsidR="00DF4F3F" w:rsidRPr="007054D2" w:rsidRDefault="00DF4F3F" w:rsidP="00AD7896">
            <w:pPr>
              <w:widowControl/>
              <w:ind w:firstLine="480"/>
              <w:rPr>
                <w:rFonts w:ascii="宋体" w:cs="宋体"/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以第三作者</w:t>
            </w:r>
            <w:r w:rsidRPr="007054D2">
              <w:rPr>
                <w:rFonts w:ascii="宋体" w:hAnsi="宋体" w:cs="宋体" w:hint="eastAsia"/>
                <w:color w:val="auto"/>
              </w:rPr>
              <w:t>在一类期刊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】丝胶肽对乳酸菌冷藏及冷冻干燥的保护作用研究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中国食品学报</w:t>
            </w:r>
            <w:r w:rsidRPr="007054D2">
              <w:rPr>
                <w:color w:val="auto"/>
              </w:rPr>
              <w:t>, 2014, 14(7): 150-154</w:t>
            </w:r>
            <w:r w:rsidRPr="007054D2">
              <w:rPr>
                <w:rFonts w:cs="宋体" w:hint="eastAsia"/>
                <w:color w:val="auto"/>
              </w:rPr>
              <w:t>．</w:t>
            </w:r>
          </w:p>
          <w:p w:rsidR="00DF4F3F" w:rsidRPr="007054D2" w:rsidRDefault="00DF4F3F" w:rsidP="00AD7896">
            <w:pPr>
              <w:widowControl/>
              <w:ind w:firstLine="480"/>
              <w:rPr>
                <w:color w:val="auto"/>
              </w:rPr>
            </w:pPr>
            <w:r w:rsidRPr="007054D2">
              <w:rPr>
                <w:rFonts w:cs="宋体" w:hint="eastAsia"/>
                <w:color w:val="auto"/>
              </w:rPr>
              <w:t>以第三作者</w:t>
            </w:r>
            <w:r w:rsidRPr="007054D2">
              <w:rPr>
                <w:rFonts w:ascii="宋体" w:hAnsi="宋体" w:cs="宋体" w:hint="eastAsia"/>
                <w:color w:val="auto"/>
              </w:rPr>
              <w:t>在二类期刊</w:t>
            </w:r>
            <w:r w:rsidRPr="007054D2">
              <w:rPr>
                <w:rFonts w:cs="宋体" w:hint="eastAsia"/>
                <w:color w:val="auto"/>
              </w:rPr>
              <w:t>发表学术论文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篇【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】猪皮明胶抗冻多肽的制备及其低温保护活性研究</w:t>
            </w:r>
            <w:r w:rsidRPr="007054D2">
              <w:rPr>
                <w:color w:val="auto"/>
              </w:rPr>
              <w:t xml:space="preserve">. </w:t>
            </w:r>
            <w:r w:rsidRPr="007054D2">
              <w:rPr>
                <w:rFonts w:cs="宋体" w:hint="eastAsia"/>
                <w:color w:val="auto"/>
              </w:rPr>
              <w:t>福州大学学报</w:t>
            </w:r>
            <w:r w:rsidRPr="007054D2">
              <w:rPr>
                <w:color w:val="auto"/>
              </w:rPr>
              <w:t>(</w:t>
            </w:r>
            <w:r w:rsidRPr="007054D2">
              <w:rPr>
                <w:rFonts w:cs="宋体" w:hint="eastAsia"/>
                <w:color w:val="auto"/>
              </w:rPr>
              <w:t>自然科学版</w:t>
            </w:r>
            <w:r w:rsidRPr="007054D2">
              <w:rPr>
                <w:color w:val="auto"/>
              </w:rPr>
              <w:t>), 2013, 41(6): 1132-1136</w:t>
            </w:r>
            <w:r w:rsidRPr="007054D2">
              <w:rPr>
                <w:rFonts w:cs="宋体" w:hint="eastAsia"/>
                <w:color w:val="auto"/>
              </w:rPr>
              <w:t>。</w:t>
            </w:r>
          </w:p>
          <w:p w:rsidR="00DF4F3F" w:rsidRPr="007054D2" w:rsidRDefault="00DF4F3F" w:rsidP="00AD7896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以第三发明人参与发明专利设计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份：【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】一种鱼源抗冻多肽及其制备方法，</w:t>
            </w:r>
            <w:r w:rsidRPr="007054D2">
              <w:rPr>
                <w:color w:val="auto"/>
              </w:rPr>
              <w:t>ZL201310441149.9</w:t>
            </w:r>
            <w:r w:rsidRPr="007054D2">
              <w:rPr>
                <w:rFonts w:cs="宋体" w:hint="eastAsia"/>
                <w:color w:val="auto"/>
              </w:rPr>
              <w:t>。【</w:t>
            </w:r>
            <w:r w:rsidRPr="007054D2">
              <w:rPr>
                <w:color w:val="auto"/>
              </w:rPr>
              <w:t>2</w:t>
            </w:r>
            <w:r w:rsidRPr="007054D2">
              <w:rPr>
                <w:rFonts w:cs="宋体" w:hint="eastAsia"/>
                <w:color w:val="auto"/>
              </w:rPr>
              <w:t>】一种抗冻多肽及其制备方法，</w:t>
            </w:r>
            <w:r w:rsidRPr="007054D2">
              <w:rPr>
                <w:color w:val="auto"/>
              </w:rPr>
              <w:t>ZL201310439269.5</w:t>
            </w:r>
            <w:r w:rsidRPr="007054D2">
              <w:rPr>
                <w:rFonts w:cs="宋体" w:hint="eastAsia"/>
                <w:color w:val="auto"/>
              </w:rPr>
              <w:t>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AD7896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 xml:space="preserve">    2009.06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2011.04</w:t>
            </w:r>
            <w:r w:rsidRPr="007054D2">
              <w:rPr>
                <w:rFonts w:ascii="宋体" w:hAnsi="宋体" w:cs="宋体" w:hint="eastAsia"/>
                <w:color w:val="auto"/>
              </w:rPr>
              <w:t>：福州大学陕西同乡会会长</w:t>
            </w:r>
          </w:p>
          <w:p w:rsidR="00DF4F3F" w:rsidRPr="007054D2" w:rsidRDefault="00DF4F3F" w:rsidP="00AD7896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2012.09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2013.06</w:t>
            </w:r>
            <w:r w:rsidRPr="007054D2">
              <w:rPr>
                <w:rFonts w:ascii="宋体" w:hAnsi="宋体" w:cs="宋体" w:hint="eastAsia"/>
                <w:color w:val="auto"/>
              </w:rPr>
              <w:t>：福州大学生物科学与工程学院</w:t>
            </w:r>
            <w:r w:rsidRPr="007054D2">
              <w:rPr>
                <w:rFonts w:cs="宋体" w:hint="eastAsia"/>
                <w:color w:val="auto"/>
              </w:rPr>
              <w:t>研究生会宣传部干事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 xml:space="preserve">6/15 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120820010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杨光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微生物学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>2012-2013</w:t>
            </w:r>
            <w:r w:rsidRPr="007054D2">
              <w:rPr>
                <w:rFonts w:cs="宋体" w:hint="eastAsia"/>
                <w:color w:val="auto"/>
              </w:rPr>
              <w:t>学年，获福州大学“优秀团员”荣誉称号；</w:t>
            </w:r>
          </w:p>
          <w:p w:rsidR="00DF4F3F" w:rsidRPr="007054D2" w:rsidRDefault="00DF4F3F" w:rsidP="00285372">
            <w:pPr>
              <w:widowControl/>
              <w:jc w:val="left"/>
              <w:rPr>
                <w:color w:val="auto"/>
              </w:rPr>
            </w:pPr>
            <w:r w:rsidRPr="007054D2">
              <w:rPr>
                <w:color w:val="auto"/>
              </w:rPr>
              <w:t>2013-2014</w:t>
            </w:r>
            <w:r w:rsidRPr="007054D2">
              <w:rPr>
                <w:rFonts w:cs="宋体" w:hint="eastAsia"/>
                <w:color w:val="auto"/>
              </w:rPr>
              <w:t>学年，获福州大学“优秀团员”荣誉称号、福州大学研究生优秀学业奖学金“三等奖”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EB16E0" w:rsidRDefault="00DF4F3F" w:rsidP="00EB16E0">
            <w:pPr>
              <w:widowControl/>
              <w:jc w:val="left"/>
              <w:rPr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</w:t>
            </w:r>
            <w:r w:rsidRPr="007054D2">
              <w:rPr>
                <w:rFonts w:ascii="宋体" w:hAnsi="宋体" w:cs="宋体" w:hint="eastAsia"/>
                <w:color w:val="auto"/>
              </w:rPr>
              <w:t>以第一作者在二类期刊发表学术论文</w:t>
            </w:r>
            <w:r w:rsidRPr="007054D2">
              <w:rPr>
                <w:rFonts w:ascii="宋体" w:hAnsi="宋体" w:cs="宋体"/>
                <w:color w:val="auto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</w:rPr>
              <w:t>篇：</w:t>
            </w: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】罗尼氏弧菌</w:t>
            </w:r>
            <w:r w:rsidRPr="007054D2">
              <w:rPr>
                <w:i/>
                <w:iCs/>
                <w:color w:val="auto"/>
              </w:rPr>
              <w:t>Vibrio shiloni</w:t>
            </w:r>
            <w:r w:rsidRPr="007054D2">
              <w:rPr>
                <w:color w:val="auto"/>
              </w:rPr>
              <w:t xml:space="preserve"> BY</w:t>
            </w:r>
            <w:r w:rsidRPr="007054D2">
              <w:rPr>
                <w:rFonts w:cs="宋体" w:hint="eastAsia"/>
                <w:color w:val="auto"/>
              </w:rPr>
              <w:t>的新琼胶酶基因的克隆、序列分析与表达．微生物学通报．已录用。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285372">
            <w:pPr>
              <w:rPr>
                <w:color w:val="auto"/>
              </w:rPr>
            </w:pPr>
            <w:r w:rsidRPr="007054D2">
              <w:rPr>
                <w:color w:val="auto"/>
              </w:rPr>
              <w:t xml:space="preserve">    2012.06-</w:t>
            </w:r>
            <w:r w:rsidRPr="007054D2">
              <w:rPr>
                <w:rFonts w:cs="宋体" w:hint="eastAsia"/>
                <w:color w:val="auto"/>
              </w:rPr>
              <w:t>至今：</w:t>
            </w:r>
            <w:r w:rsidRPr="007054D2">
              <w:rPr>
                <w:color w:val="auto"/>
              </w:rPr>
              <w:t xml:space="preserve">      </w:t>
            </w:r>
            <w:r w:rsidRPr="007054D2">
              <w:rPr>
                <w:rFonts w:cs="宋体" w:hint="eastAsia"/>
                <w:color w:val="auto"/>
              </w:rPr>
              <w:t>担任班级“体育委员”</w:t>
            </w:r>
          </w:p>
          <w:p w:rsidR="00DF4F3F" w:rsidRPr="007054D2" w:rsidRDefault="00DF4F3F" w:rsidP="00285372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2013.06-2014.06</w:t>
            </w:r>
            <w:r w:rsidRPr="007054D2">
              <w:rPr>
                <w:rFonts w:cs="宋体" w:hint="eastAsia"/>
                <w:color w:val="auto"/>
              </w:rPr>
              <w:t>：</w:t>
            </w:r>
            <w:r w:rsidRPr="007054D2">
              <w:rPr>
                <w:color w:val="auto"/>
              </w:rPr>
              <w:t xml:space="preserve">   </w:t>
            </w:r>
            <w:r w:rsidRPr="007054D2">
              <w:rPr>
                <w:rFonts w:cs="宋体" w:hint="eastAsia"/>
                <w:color w:val="auto"/>
              </w:rPr>
              <w:t>担任生物科学与工程学院院研会“文体部部长”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3/11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  <w:tr w:rsidR="00DF4F3F" w:rsidRPr="007054D2" w:rsidTr="00EB16E0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color w:val="auto"/>
              </w:rPr>
              <w:t>120820002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何丽妃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cs="宋体" w:hint="eastAsia"/>
                <w:color w:val="auto"/>
              </w:rPr>
              <w:t>微生物学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  <w:kern w:val="0"/>
              </w:rPr>
              <w:t>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FE6D9F">
            <w:pPr>
              <w:pStyle w:val="pa-3"/>
              <w:spacing w:line="240" w:lineRule="auto"/>
              <w:jc w:val="left"/>
            </w:pPr>
            <w:r w:rsidRPr="007054D2">
              <w:rPr>
                <w:rFonts w:ascii="Times New Roman" w:hAnsi="Times New Roman" w:cs="Times New Roman"/>
              </w:rPr>
              <w:t>2008-2009</w:t>
            </w:r>
            <w:r w:rsidRPr="007054D2">
              <w:rPr>
                <w:rFonts w:hint="eastAsia"/>
              </w:rPr>
              <w:t>学年：校优秀学生班干</w:t>
            </w:r>
            <w:r w:rsidRPr="007054D2">
              <w:t xml:space="preserve">    </w:t>
            </w:r>
          </w:p>
          <w:p w:rsidR="00DF4F3F" w:rsidRPr="007054D2" w:rsidRDefault="00DF4F3F" w:rsidP="00FE6D9F">
            <w:pPr>
              <w:pStyle w:val="pa-3"/>
              <w:spacing w:line="240" w:lineRule="auto"/>
              <w:jc w:val="left"/>
              <w:rPr>
                <w:rFonts w:cs="Times New Roman"/>
              </w:rPr>
            </w:pPr>
            <w:r w:rsidRPr="007054D2">
              <w:rPr>
                <w:rFonts w:ascii="Times New Roman" w:hAnsi="Times New Roman" w:cs="Times New Roman"/>
              </w:rPr>
              <w:t>2009-2010</w:t>
            </w:r>
            <w:r w:rsidRPr="007054D2">
              <w:rPr>
                <w:rFonts w:hint="eastAsia"/>
              </w:rPr>
              <w:t>学年：院三好学生</w:t>
            </w:r>
          </w:p>
          <w:p w:rsidR="00DF4F3F" w:rsidRPr="007054D2" w:rsidRDefault="00DF4F3F" w:rsidP="00FE6D9F">
            <w:pPr>
              <w:pStyle w:val="pa-3"/>
              <w:spacing w:line="240" w:lineRule="auto"/>
              <w:jc w:val="left"/>
              <w:rPr>
                <w:rFonts w:cs="Times New Roman"/>
              </w:rPr>
            </w:pPr>
            <w:r w:rsidRPr="007054D2">
              <w:rPr>
                <w:rFonts w:ascii="Times New Roman" w:hAnsi="Times New Roman" w:cs="Times New Roman"/>
              </w:rPr>
              <w:t>2009-2010</w:t>
            </w:r>
            <w:r w:rsidRPr="007054D2">
              <w:rPr>
                <w:rFonts w:hint="eastAsia"/>
              </w:rPr>
              <w:t>学年：院三好学生、“手写我心”征文比赛二等奖、“东方正龙杯”第二届英语翻译大赛优胜奖</w:t>
            </w:r>
          </w:p>
          <w:p w:rsidR="00DF4F3F" w:rsidRPr="007054D2" w:rsidRDefault="00DF4F3F" w:rsidP="00FE6D9F">
            <w:pPr>
              <w:widowControl/>
              <w:jc w:val="left"/>
              <w:rPr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>2013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>2014</w:t>
            </w:r>
            <w:r w:rsidRPr="007054D2">
              <w:rPr>
                <w:rFonts w:ascii="宋体" w:hAnsi="宋体" w:cs="宋体" w:hint="eastAsia"/>
                <w:color w:val="auto"/>
              </w:rPr>
              <w:t>学年，获</w:t>
            </w:r>
            <w:r w:rsidRPr="007054D2">
              <w:rPr>
                <w:rFonts w:cs="宋体" w:hint="eastAsia"/>
                <w:color w:val="auto"/>
              </w:rPr>
              <w:t>福建省高考理综优秀评卷教师。</w:t>
            </w:r>
          </w:p>
          <w:p w:rsidR="00DF4F3F" w:rsidRPr="007054D2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DF4F3F">
            <w:pPr>
              <w:widowControl/>
              <w:adjustRightInd w:val="0"/>
              <w:snapToGrid w:val="0"/>
              <w:ind w:firstLineChars="200" w:firstLine="31680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 w:hint="eastAsia"/>
                <w:color w:val="auto"/>
              </w:rPr>
              <w:t>以第一作者在一类期刊发表学术论文</w:t>
            </w:r>
            <w:r w:rsidRPr="007054D2">
              <w:rPr>
                <w:rFonts w:ascii="宋体" w:hAnsi="宋体" w:cs="宋体"/>
                <w:color w:val="auto"/>
              </w:rPr>
              <w:t>1</w:t>
            </w:r>
            <w:r w:rsidRPr="007054D2">
              <w:rPr>
                <w:rFonts w:ascii="宋体" w:hAnsi="宋体" w:cs="宋体" w:hint="eastAsia"/>
                <w:color w:val="auto"/>
              </w:rPr>
              <w:t>篇：</w:t>
            </w:r>
            <w:r w:rsidRPr="007054D2">
              <w:rPr>
                <w:rFonts w:cs="宋体" w:hint="eastAsia"/>
                <w:color w:val="auto"/>
              </w:rPr>
              <w:t>【</w:t>
            </w:r>
            <w:r w:rsidRPr="007054D2">
              <w:rPr>
                <w:color w:val="auto"/>
              </w:rPr>
              <w:t>1</w:t>
            </w:r>
            <w:r w:rsidRPr="007054D2">
              <w:rPr>
                <w:rFonts w:cs="宋体" w:hint="eastAsia"/>
                <w:color w:val="auto"/>
              </w:rPr>
              <w:t>】</w:t>
            </w:r>
            <w:r w:rsidRPr="007054D2">
              <w:rPr>
                <w:rFonts w:ascii="宋体" w:hAnsi="宋体" w:cs="宋体" w:hint="eastAsia"/>
                <w:noProof/>
                <w:color w:val="auto"/>
              </w:rPr>
              <w:t>特殊反应体系中交联β</w:t>
            </w:r>
            <w:r w:rsidRPr="007054D2">
              <w:rPr>
                <w:rFonts w:ascii="宋体" w:hAnsi="宋体" w:cs="宋体"/>
                <w:noProof/>
                <w:color w:val="auto"/>
              </w:rPr>
              <w:t>-</w:t>
            </w:r>
            <w:r w:rsidRPr="007054D2">
              <w:rPr>
                <w:rFonts w:ascii="宋体" w:hAnsi="宋体" w:cs="宋体" w:hint="eastAsia"/>
                <w:noProof/>
                <w:color w:val="auto"/>
              </w:rPr>
              <w:t>葡萄糖苷酶聚集体催化合成红景天苷，</w:t>
            </w:r>
            <w:r w:rsidRPr="007054D2">
              <w:rPr>
                <w:rFonts w:ascii="宋体" w:hAnsi="宋体" w:cs="宋体" w:hint="eastAsia"/>
                <w:color w:val="auto"/>
              </w:rPr>
              <w:t>已发表；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Pr="007054D2" w:rsidRDefault="00DF4F3F" w:rsidP="00FE6D9F">
            <w:pPr>
              <w:rPr>
                <w:rFonts w:ascii="宋体" w:cs="宋体"/>
                <w:color w:val="auto"/>
              </w:rPr>
            </w:pPr>
            <w:r w:rsidRPr="007054D2">
              <w:rPr>
                <w:color w:val="auto"/>
              </w:rPr>
              <w:t xml:space="preserve">    2008.09</w:t>
            </w:r>
            <w:r w:rsidRPr="007054D2">
              <w:rPr>
                <w:rFonts w:ascii="宋体" w:hAnsi="宋体" w:cs="宋体" w:hint="eastAsia"/>
                <w:color w:val="auto"/>
              </w:rPr>
              <w:t>－</w:t>
            </w:r>
            <w:r w:rsidRPr="007054D2">
              <w:rPr>
                <w:rFonts w:ascii="宋体" w:hAnsi="宋体" w:cs="宋体"/>
                <w:color w:val="auto"/>
              </w:rPr>
              <w:t xml:space="preserve">2010.06: </w:t>
            </w:r>
            <w:r w:rsidRPr="007054D2">
              <w:rPr>
                <w:rFonts w:ascii="宋体" w:hAnsi="宋体" w:cs="宋体" w:hint="eastAsia"/>
                <w:color w:val="auto"/>
              </w:rPr>
              <w:t>河池学院生物技术专业副班长，学习委员；</w:t>
            </w:r>
          </w:p>
          <w:p w:rsidR="00DF4F3F" w:rsidRPr="007054D2" w:rsidRDefault="00DF4F3F" w:rsidP="00FE6D9F">
            <w:pPr>
              <w:rPr>
                <w:rFonts w:ascii="宋体" w:cs="宋体"/>
                <w:color w:val="auto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 2009.10-2010.09</w:t>
            </w:r>
            <w:r w:rsidRPr="007054D2">
              <w:rPr>
                <w:rFonts w:ascii="宋体" w:hAnsi="宋体" w:cs="宋体" w:hint="eastAsia"/>
                <w:color w:val="auto"/>
              </w:rPr>
              <w:t>：河池学院舞蹈协会副会长。</w:t>
            </w:r>
          </w:p>
          <w:p w:rsidR="00DF4F3F" w:rsidRPr="007054D2" w:rsidRDefault="00DF4F3F" w:rsidP="00FE6D9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</w:rPr>
              <w:t xml:space="preserve">   2013.09-2015.04</w:t>
            </w:r>
            <w:r w:rsidRPr="007054D2">
              <w:rPr>
                <w:rFonts w:ascii="宋体" w:hAnsi="宋体" w:cs="宋体" w:hint="eastAsia"/>
                <w:color w:val="auto"/>
              </w:rPr>
              <w:t>：</w:t>
            </w:r>
            <w:r w:rsidRPr="007054D2">
              <w:rPr>
                <w:rFonts w:cs="宋体" w:hint="eastAsia"/>
                <w:color w:val="000000"/>
              </w:rPr>
              <w:t>周末家教（兼职）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3F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 w:rsidRPr="007054D2">
              <w:rPr>
                <w:rFonts w:ascii="宋体" w:hAnsi="宋体" w:cs="宋体"/>
                <w:color w:val="auto"/>
                <w:kern w:val="0"/>
              </w:rPr>
              <w:t>6/11</w:t>
            </w:r>
          </w:p>
          <w:p w:rsidR="00DF4F3F" w:rsidRPr="00EB16E0" w:rsidRDefault="00DF4F3F">
            <w:pPr>
              <w:widowControl/>
              <w:adjustRightInd w:val="0"/>
              <w:snapToGrid w:val="0"/>
              <w:jc w:val="center"/>
              <w:rPr>
                <w:rFonts w:ascii="宋体" w:cs="宋体"/>
                <w:color w:val="auto"/>
                <w:kern w:val="0"/>
              </w:rPr>
            </w:pPr>
            <w:r>
              <w:rPr>
                <w:rFonts w:ascii="宋体" w:hAnsi="宋体" w:cs="宋体" w:hint="eastAsia"/>
                <w:color w:val="auto"/>
                <w:kern w:val="0"/>
              </w:rPr>
              <w:t>无挂科</w:t>
            </w:r>
          </w:p>
        </w:tc>
      </w:tr>
    </w:tbl>
    <w:p w:rsidR="00DF4F3F" w:rsidRPr="00FE6D9F" w:rsidRDefault="00DF4F3F">
      <w:pPr>
        <w:rPr>
          <w:color w:val="auto"/>
        </w:rPr>
      </w:pPr>
      <w:r>
        <w:rPr>
          <w:rFonts w:cs="宋体" w:hint="eastAsia"/>
          <w:b/>
          <w:bCs/>
          <w:color w:val="auto"/>
        </w:rPr>
        <w:t>备注：</w:t>
      </w:r>
      <w:r>
        <w:rPr>
          <w:rFonts w:cs="宋体" w:hint="eastAsia"/>
          <w:color w:val="auto"/>
        </w:rPr>
        <w:t>初选名单按照各单位推荐顺序排列。</w:t>
      </w:r>
    </w:p>
    <w:sectPr w:rsidR="00DF4F3F" w:rsidRPr="00FE6D9F" w:rsidSect="005F689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74E7"/>
    <w:multiLevelType w:val="hybridMultilevel"/>
    <w:tmpl w:val="5BEA7B78"/>
    <w:lvl w:ilvl="0" w:tplc="0AC68F8C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957"/>
    <w:rsid w:val="00135193"/>
    <w:rsid w:val="00283B2C"/>
    <w:rsid w:val="00285372"/>
    <w:rsid w:val="002A7957"/>
    <w:rsid w:val="002B7A01"/>
    <w:rsid w:val="00427CB9"/>
    <w:rsid w:val="004A16A6"/>
    <w:rsid w:val="004A2389"/>
    <w:rsid w:val="005F6896"/>
    <w:rsid w:val="007054D2"/>
    <w:rsid w:val="0072257E"/>
    <w:rsid w:val="008E4408"/>
    <w:rsid w:val="0090018A"/>
    <w:rsid w:val="009078B0"/>
    <w:rsid w:val="00AD7896"/>
    <w:rsid w:val="00B22767"/>
    <w:rsid w:val="00BD61CB"/>
    <w:rsid w:val="00C101F7"/>
    <w:rsid w:val="00D50F80"/>
    <w:rsid w:val="00DF4F3F"/>
    <w:rsid w:val="00EB16E0"/>
    <w:rsid w:val="00EB738F"/>
    <w:rsid w:val="00F50343"/>
    <w:rsid w:val="00F77546"/>
    <w:rsid w:val="00FE6D9F"/>
    <w:rsid w:val="139E0EDE"/>
    <w:rsid w:val="6CB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6896"/>
    <w:pPr>
      <w:widowControl w:val="0"/>
      <w:jc w:val="both"/>
    </w:pPr>
    <w:rPr>
      <w:color w:val="0000F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6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896"/>
    <w:rPr>
      <w:rFonts w:ascii="Times New Roman" w:eastAsia="宋体" w:hAnsi="Times New Roman" w:cs="Times New Roman"/>
      <w:color w:val="0000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5F6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6896"/>
    <w:rPr>
      <w:rFonts w:ascii="Times New Roman" w:eastAsia="宋体" w:hAnsi="Times New Roman" w:cs="Times New Roman"/>
      <w:color w:val="0000FF"/>
      <w:sz w:val="18"/>
      <w:szCs w:val="18"/>
    </w:rPr>
  </w:style>
  <w:style w:type="paragraph" w:customStyle="1" w:styleId="pa-3">
    <w:name w:val="pa-3"/>
    <w:basedOn w:val="Normal"/>
    <w:uiPriority w:val="99"/>
    <w:rsid w:val="00FE6D9F"/>
    <w:pPr>
      <w:widowControl/>
      <w:spacing w:line="240" w:lineRule="atLeast"/>
    </w:pPr>
    <w:rPr>
      <w:rFonts w:ascii="宋体" w:hAnsi="宋体" w:cs="宋体"/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6</Pages>
  <Words>677</Words>
  <Characters>3859</Characters>
  <Application>Microsoft Office Outlook</Application>
  <DocSecurity>0</DocSecurity>
  <Lines>0</Lines>
  <Paragraphs>0</Paragraphs>
  <ScaleCrop>false</ScaleCrop>
  <Company>Www.SangSan.Cn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Windows 用户</dc:creator>
  <cp:keywords/>
  <dc:description/>
  <cp:lastModifiedBy>微软用户</cp:lastModifiedBy>
  <cp:revision>5</cp:revision>
  <dcterms:created xsi:type="dcterms:W3CDTF">2015-05-19T03:16:00Z</dcterms:created>
  <dcterms:modified xsi:type="dcterms:W3CDTF">2015-05-21T08:22:00Z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